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64"/>
        <w:gridCol w:w="1096"/>
        <w:gridCol w:w="962"/>
        <w:gridCol w:w="1269"/>
        <w:gridCol w:w="1835"/>
        <w:gridCol w:w="838"/>
        <w:gridCol w:w="1040"/>
        <w:gridCol w:w="931"/>
      </w:tblGrid>
      <w:tr w:rsidR="000D3944" w14:paraId="297202A9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AF77" w14:textId="77777777" w:rsidR="000D3944" w:rsidRDefault="00000000">
            <w:pPr>
              <w:spacing w:after="0" w:line="240" w:lineRule="auto"/>
            </w:pPr>
            <w:r>
              <w:t xml:space="preserve">10k in 60min 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33FD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1685" w14:textId="77777777" w:rsidR="000D3944" w:rsidRDefault="00000000">
            <w:pPr>
              <w:spacing w:after="0" w:line="240" w:lineRule="auto"/>
            </w:pPr>
            <w:r>
              <w:t xml:space="preserve">Monday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F390" w14:textId="77777777" w:rsidR="000D3944" w:rsidRDefault="00000000">
            <w:pPr>
              <w:spacing w:after="0" w:line="240" w:lineRule="auto"/>
            </w:pPr>
            <w:r>
              <w:t xml:space="preserve">Tuesday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AFE8" w14:textId="77777777" w:rsidR="000D3944" w:rsidRDefault="00000000">
            <w:pPr>
              <w:spacing w:after="0" w:line="240" w:lineRule="auto"/>
            </w:pPr>
            <w:r>
              <w:t xml:space="preserve">Wednesday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33E5" w14:textId="77777777" w:rsidR="000D3944" w:rsidRDefault="00000000">
            <w:pPr>
              <w:spacing w:after="0" w:line="240" w:lineRule="auto"/>
            </w:pPr>
            <w:r>
              <w:t xml:space="preserve">Thursday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9F26" w14:textId="77777777" w:rsidR="000D3944" w:rsidRDefault="00000000">
            <w:pPr>
              <w:spacing w:after="0" w:line="240" w:lineRule="auto"/>
            </w:pPr>
            <w:r>
              <w:t xml:space="preserve">Friday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4F2B" w14:textId="77777777" w:rsidR="000D3944" w:rsidRDefault="00000000">
            <w:pPr>
              <w:spacing w:after="0" w:line="240" w:lineRule="auto"/>
            </w:pPr>
            <w:r>
              <w:t xml:space="preserve">Saturday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00B6" w14:textId="77777777" w:rsidR="000D3944" w:rsidRDefault="00000000">
            <w:pPr>
              <w:spacing w:after="0" w:line="240" w:lineRule="auto"/>
            </w:pPr>
            <w:r>
              <w:t xml:space="preserve">Sunday </w:t>
            </w:r>
          </w:p>
        </w:tc>
      </w:tr>
      <w:tr w:rsidR="000D3944" w14:paraId="6DD303EC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DE3F" w14:textId="77777777" w:rsidR="000D3944" w:rsidRDefault="000D3944">
            <w:pPr>
              <w:spacing w:after="0" w:line="240" w:lineRule="auto"/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C9FD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C41B" w14:textId="77777777" w:rsidR="000D3944" w:rsidRDefault="000D3944">
            <w:pPr>
              <w:spacing w:after="0" w:line="240" w:lineRule="auto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771" w14:textId="77777777" w:rsidR="000D3944" w:rsidRDefault="000D3944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4667" w14:textId="77777777" w:rsidR="000D3944" w:rsidRDefault="000D3944">
            <w:pPr>
              <w:spacing w:after="0" w:line="240" w:lineRule="auto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BAC7" w14:textId="77777777" w:rsidR="000D3944" w:rsidRDefault="000D3944">
            <w:pPr>
              <w:spacing w:after="0" w:line="240" w:lineRule="auto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4A93" w14:textId="77777777" w:rsidR="000D3944" w:rsidRDefault="000D3944">
            <w:pPr>
              <w:spacing w:after="0" w:line="240" w:lineRule="auto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9A8E" w14:textId="77777777" w:rsidR="000D3944" w:rsidRDefault="000D3944">
            <w:pPr>
              <w:spacing w:after="0" w:line="240" w:lineRule="auto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196B" w14:textId="77777777" w:rsidR="000D3944" w:rsidRDefault="00000000">
            <w:pPr>
              <w:spacing w:after="0" w:line="240" w:lineRule="auto"/>
            </w:pPr>
            <w:r>
              <w:t xml:space="preserve"> </w:t>
            </w:r>
          </w:p>
        </w:tc>
      </w:tr>
      <w:tr w:rsidR="000D3944" w14:paraId="5D5B15D8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5DB5" w14:textId="77777777" w:rsidR="000D3944" w:rsidRDefault="00000000">
            <w:pPr>
              <w:spacing w:after="0" w:line="240" w:lineRule="auto"/>
            </w:pPr>
            <w:r>
              <w:t>Week 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D506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3314" w14:textId="77777777" w:rsidR="000D3944" w:rsidRDefault="00000000">
            <w:pPr>
              <w:spacing w:after="0" w:line="240" w:lineRule="auto"/>
            </w:pPr>
            <w:r w:rsidRPr="00341D5A">
              <w:t>Rec</w:t>
            </w:r>
            <w:r w:rsidRPr="00341D5A">
              <w:rPr>
                <w:shd w:val="clear" w:color="auto" w:fill="FF00FF"/>
              </w:rPr>
              <w:t>ove</w:t>
            </w:r>
            <w:r w:rsidRPr="00341D5A">
              <w:t>ry</w:t>
            </w:r>
            <w: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4F52" w14:textId="77777777" w:rsidR="000D3944" w:rsidRDefault="00000000">
            <w:pPr>
              <w:spacing w:after="0" w:line="240" w:lineRule="auto"/>
            </w:pPr>
            <w:r>
              <w:t xml:space="preserve">7min tempo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DA74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4990" w14:textId="77777777" w:rsidR="000D3944" w:rsidRDefault="00000000">
            <w:pPr>
              <w:spacing w:after="0" w:line="240" w:lineRule="auto"/>
            </w:pPr>
            <w:r>
              <w:t xml:space="preserve">3min x 5 </w:t>
            </w:r>
          </w:p>
          <w:p w14:paraId="0B1106B6" w14:textId="77777777" w:rsidR="000D3944" w:rsidRDefault="00000000">
            <w:pPr>
              <w:spacing w:after="0" w:line="240" w:lineRule="auto"/>
            </w:pPr>
            <w:r>
              <w:t xml:space="preserve">90 sec walking recovery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2F16" w14:textId="77777777" w:rsidR="000D3944" w:rsidRDefault="00000000">
            <w:pPr>
              <w:spacing w:after="0" w:line="240" w:lineRule="auto"/>
            </w:pPr>
            <w:r>
              <w:t xml:space="preserve"> 20 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36F6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3848" w14:textId="77777777" w:rsidR="000D3944" w:rsidRDefault="00000000">
            <w:pPr>
              <w:spacing w:after="0" w:line="240" w:lineRule="auto"/>
            </w:pPr>
            <w:r>
              <w:t xml:space="preserve">33min easy long run </w:t>
            </w:r>
          </w:p>
        </w:tc>
      </w:tr>
      <w:tr w:rsidR="000D3944" w14:paraId="40C2A68C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EAB2" w14:textId="77777777" w:rsidR="000D3944" w:rsidRDefault="00000000">
            <w:pPr>
              <w:spacing w:after="0" w:line="240" w:lineRule="auto"/>
            </w:pPr>
            <w:r>
              <w:t>2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5F5E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7589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E12F" w14:textId="77777777" w:rsidR="000D3944" w:rsidRDefault="00000000">
            <w:pPr>
              <w:spacing w:after="0" w:line="240" w:lineRule="auto"/>
            </w:pPr>
            <w:r>
              <w:t xml:space="preserve">8min tempo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AECD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6C970" w14:textId="77777777" w:rsidR="000D3944" w:rsidRDefault="00000000">
            <w:pPr>
              <w:spacing w:after="0" w:line="240" w:lineRule="auto"/>
            </w:pPr>
            <w:r>
              <w:t>1,2,3,4,3,2,1min with half recoveries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94CC" w14:textId="77777777" w:rsidR="000D3944" w:rsidRDefault="00000000">
            <w:pPr>
              <w:spacing w:after="0" w:line="240" w:lineRule="auto"/>
            </w:pPr>
            <w:r>
              <w:t xml:space="preserve"> 23 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180C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5834" w14:textId="77777777" w:rsidR="000D3944" w:rsidRDefault="00000000">
            <w:pPr>
              <w:spacing w:after="0" w:line="240" w:lineRule="auto"/>
            </w:pPr>
            <w:r>
              <w:t>35min easy long run</w:t>
            </w:r>
          </w:p>
        </w:tc>
      </w:tr>
      <w:tr w:rsidR="000D3944" w14:paraId="29F180C6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C12AB" w14:textId="77777777" w:rsidR="000D3944" w:rsidRDefault="00000000">
            <w:pPr>
              <w:spacing w:after="0" w:line="240" w:lineRule="auto"/>
            </w:pPr>
            <w:r>
              <w:t>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DA60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6DD1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B5B5" w14:textId="77777777" w:rsidR="000D3944" w:rsidRDefault="00000000">
            <w:pPr>
              <w:spacing w:after="0" w:line="240" w:lineRule="auto"/>
            </w:pPr>
            <w:r>
              <w:t xml:space="preserve">9min tempo or 8-10 </w:t>
            </w:r>
          </w:p>
          <w:p w14:paraId="4B0E9EDE" w14:textId="77777777" w:rsidR="000D3944" w:rsidRDefault="00000000">
            <w:pPr>
              <w:spacing w:after="0" w:line="240" w:lineRule="auto"/>
            </w:pPr>
            <w:r>
              <w:t xml:space="preserve">20sec hills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9ABF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3AAB" w14:textId="77777777" w:rsidR="000D3944" w:rsidRDefault="00000000">
            <w:pPr>
              <w:spacing w:after="0" w:line="240" w:lineRule="auto"/>
            </w:pPr>
            <w:r>
              <w:t xml:space="preserve">4min x 4 </w:t>
            </w:r>
          </w:p>
          <w:p w14:paraId="7639B58B" w14:textId="77777777" w:rsidR="000D3944" w:rsidRDefault="00000000">
            <w:pPr>
              <w:spacing w:after="0" w:line="240" w:lineRule="auto"/>
            </w:pPr>
            <w:r>
              <w:t xml:space="preserve">20min walking recovery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866A" w14:textId="77777777" w:rsidR="000D3944" w:rsidRDefault="00000000">
            <w:pPr>
              <w:spacing w:after="0" w:line="240" w:lineRule="auto"/>
            </w:pPr>
            <w:r>
              <w:t xml:space="preserve"> 25min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6027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BB99" w14:textId="77777777" w:rsidR="000D3944" w:rsidRDefault="00000000">
            <w:pPr>
              <w:spacing w:after="0" w:line="240" w:lineRule="auto"/>
            </w:pPr>
            <w:r>
              <w:t xml:space="preserve">40min easy long run </w:t>
            </w:r>
          </w:p>
        </w:tc>
      </w:tr>
      <w:tr w:rsidR="000D3944" w14:paraId="0653B1A6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FB82" w14:textId="77777777" w:rsidR="000D3944" w:rsidRDefault="00000000">
            <w:pPr>
              <w:spacing w:after="0" w:line="240" w:lineRule="auto"/>
            </w:pPr>
            <w:r>
              <w:t>4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6576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16AE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D2E3" w14:textId="77777777" w:rsidR="000D3944" w:rsidRDefault="00000000">
            <w:pPr>
              <w:spacing w:after="0" w:line="240" w:lineRule="auto"/>
            </w:pPr>
            <w:r>
              <w:t xml:space="preserve">10min tempo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341B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C5AD" w14:textId="77777777" w:rsidR="000D3944" w:rsidRDefault="00000000">
            <w:pPr>
              <w:spacing w:after="0" w:line="240" w:lineRule="auto"/>
            </w:pPr>
            <w:r>
              <w:t>1,1,2,2,3,3,4,4</w:t>
            </w:r>
          </w:p>
          <w:p w14:paraId="1BFB5DD5" w14:textId="77777777" w:rsidR="000D3944" w:rsidRDefault="00000000">
            <w:pPr>
              <w:spacing w:after="0" w:line="240" w:lineRule="auto"/>
            </w:pPr>
            <w:r>
              <w:t xml:space="preserve">With half recovery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8202" w14:textId="77777777" w:rsidR="000D3944" w:rsidRDefault="00000000">
            <w:pPr>
              <w:spacing w:after="0" w:line="240" w:lineRule="auto"/>
            </w:pPr>
            <w:r>
              <w:t xml:space="preserve"> 25min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4119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22AA" w14:textId="77777777" w:rsidR="000D3944" w:rsidRDefault="00000000">
            <w:pPr>
              <w:spacing w:after="0" w:line="240" w:lineRule="auto"/>
            </w:pPr>
            <w:r>
              <w:t xml:space="preserve">parkrun </w:t>
            </w:r>
          </w:p>
        </w:tc>
      </w:tr>
      <w:tr w:rsidR="000D3944" w14:paraId="25BA5C99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D145" w14:textId="77777777" w:rsidR="000D3944" w:rsidRDefault="00000000">
            <w:pPr>
              <w:spacing w:after="0" w:line="240" w:lineRule="auto"/>
            </w:pPr>
            <w:r>
              <w:t>5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2519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128A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0589" w14:textId="77777777" w:rsidR="000D3944" w:rsidRDefault="00000000">
            <w:pPr>
              <w:spacing w:after="0" w:line="240" w:lineRule="auto"/>
            </w:pPr>
            <w:r>
              <w:t xml:space="preserve">10min tempo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2499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D487" w14:textId="77777777" w:rsidR="000D3944" w:rsidRDefault="00000000">
            <w:pPr>
              <w:spacing w:after="0" w:line="240" w:lineRule="auto"/>
            </w:pPr>
            <w:r>
              <w:t xml:space="preserve">5min x 4 </w:t>
            </w:r>
          </w:p>
          <w:p w14:paraId="542E1BCE" w14:textId="77777777" w:rsidR="000D3944" w:rsidRDefault="00000000">
            <w:pPr>
              <w:spacing w:after="0" w:line="240" w:lineRule="auto"/>
            </w:pPr>
            <w:r>
              <w:t xml:space="preserve">With 2min walking recovery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82BC" w14:textId="77777777" w:rsidR="000D3944" w:rsidRDefault="00000000">
            <w:pPr>
              <w:spacing w:after="0" w:line="240" w:lineRule="auto"/>
            </w:pPr>
            <w:r>
              <w:t xml:space="preserve"> 28min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120E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7FED" w14:textId="77777777" w:rsidR="000D3944" w:rsidRDefault="00000000">
            <w:pPr>
              <w:spacing w:after="0" w:line="240" w:lineRule="auto"/>
            </w:pPr>
            <w:r>
              <w:t xml:space="preserve">40min easy run long run </w:t>
            </w:r>
          </w:p>
        </w:tc>
      </w:tr>
      <w:tr w:rsidR="000D3944" w14:paraId="42743A12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2794" w14:textId="77777777" w:rsidR="000D3944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5C58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4DF3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1CAB" w14:textId="77777777" w:rsidR="000D3944" w:rsidRDefault="00000000">
            <w:pPr>
              <w:spacing w:after="0" w:line="240" w:lineRule="auto"/>
            </w:pPr>
            <w:r>
              <w:t xml:space="preserve">12 min tempo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D192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94D8" w14:textId="77777777" w:rsidR="000D3944" w:rsidRDefault="00000000">
            <w:pPr>
              <w:spacing w:after="0" w:line="240" w:lineRule="auto"/>
            </w:pPr>
            <w:r>
              <w:t xml:space="preserve">3min x6 </w:t>
            </w:r>
          </w:p>
          <w:p w14:paraId="33571543" w14:textId="77777777" w:rsidR="000D3944" w:rsidRDefault="00000000">
            <w:pPr>
              <w:spacing w:after="0" w:line="240" w:lineRule="auto"/>
            </w:pPr>
            <w:r>
              <w:t xml:space="preserve">90 sec easy jog or walking recovery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7694F" w14:textId="77777777" w:rsidR="000D3944" w:rsidRDefault="00000000">
            <w:pPr>
              <w:spacing w:after="0" w:line="240" w:lineRule="auto"/>
            </w:pPr>
            <w:r>
              <w:t xml:space="preserve"> 30 min easy run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B77F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34AA" w14:textId="77777777" w:rsidR="000D3944" w:rsidRDefault="00000000">
            <w:pPr>
              <w:spacing w:after="0" w:line="240" w:lineRule="auto"/>
            </w:pPr>
            <w:r>
              <w:t xml:space="preserve">45min easy long run </w:t>
            </w:r>
          </w:p>
        </w:tc>
      </w:tr>
      <w:tr w:rsidR="000D3944" w14:paraId="1563DA2B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95FC" w14:textId="77777777" w:rsidR="000D3944" w:rsidRDefault="00000000">
            <w:pPr>
              <w:spacing w:after="0" w:line="240" w:lineRule="auto"/>
            </w:pPr>
            <w:r>
              <w:t>7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CF64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306E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C49B" w14:textId="77777777" w:rsidR="000D3944" w:rsidRDefault="00000000">
            <w:pPr>
              <w:spacing w:after="0" w:line="240" w:lineRule="auto"/>
            </w:pPr>
            <w:r>
              <w:t xml:space="preserve">12 min tempo plus 4 x 15sec hills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1D38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9595" w14:textId="77777777" w:rsidR="000D3944" w:rsidRDefault="00000000">
            <w:pPr>
              <w:spacing w:after="0" w:line="240" w:lineRule="auto"/>
            </w:pPr>
            <w:r>
              <w:t xml:space="preserve">4min x2 90sec rec </w:t>
            </w:r>
          </w:p>
          <w:p w14:paraId="35B43D5C" w14:textId="77777777" w:rsidR="000D3944" w:rsidRDefault="00000000">
            <w:pPr>
              <w:spacing w:after="0" w:line="240" w:lineRule="auto"/>
            </w:pPr>
            <w:r>
              <w:t xml:space="preserve">2min x 4 45sec rec </w:t>
            </w:r>
          </w:p>
          <w:p w14:paraId="5EA2D028" w14:textId="77777777" w:rsidR="000D3944" w:rsidRDefault="00000000">
            <w:pPr>
              <w:spacing w:after="0" w:line="240" w:lineRule="auto"/>
            </w:pPr>
            <w:r>
              <w:t xml:space="preserve">4min x 2 90 sec </w:t>
            </w:r>
            <w:proofErr w:type="gramStart"/>
            <w:r>
              <w:t>rec</w:t>
            </w:r>
            <w:proofErr w:type="gramEnd"/>
            <w:r>
              <w:t xml:space="preserve"> </w:t>
            </w:r>
          </w:p>
          <w:p w14:paraId="2718714A" w14:textId="77777777" w:rsidR="000D3944" w:rsidRDefault="000D3944">
            <w:pPr>
              <w:spacing w:after="0" w:line="240" w:lineRule="auto"/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E6CB" w14:textId="77777777" w:rsidR="000D3944" w:rsidRDefault="00000000">
            <w:pPr>
              <w:spacing w:after="0" w:line="240" w:lineRule="auto"/>
            </w:pPr>
            <w:r>
              <w:t xml:space="preserve"> 30min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DB75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C596" w14:textId="77777777" w:rsidR="000D3944" w:rsidRDefault="00000000">
            <w:pPr>
              <w:spacing w:after="0" w:line="240" w:lineRule="auto"/>
            </w:pPr>
            <w:r>
              <w:t xml:space="preserve">50min easy long run </w:t>
            </w:r>
          </w:p>
        </w:tc>
      </w:tr>
      <w:tr w:rsidR="000D3944" w14:paraId="0CF5FBF1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72D2" w14:textId="77777777" w:rsidR="000D3944" w:rsidRDefault="00000000">
            <w:pPr>
              <w:spacing w:after="0" w:line="240" w:lineRule="auto"/>
            </w:pPr>
            <w:r>
              <w:t>8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BBE6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700C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6230" w14:textId="77777777" w:rsidR="000D3944" w:rsidRDefault="00000000">
            <w:pPr>
              <w:spacing w:after="0" w:line="240" w:lineRule="auto"/>
            </w:pPr>
            <w:r>
              <w:t xml:space="preserve">14 min tempo plus 4 x 15 sec hills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9F82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106D" w14:textId="77777777" w:rsidR="000D3944" w:rsidRDefault="00000000">
            <w:pPr>
              <w:spacing w:after="0" w:line="240" w:lineRule="auto"/>
            </w:pPr>
            <w:r>
              <w:t xml:space="preserve">4min x 5 with 90 sec easy jog or walk recovery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E30B" w14:textId="77777777" w:rsidR="000D3944" w:rsidRDefault="00000000">
            <w:pPr>
              <w:spacing w:after="0" w:line="240" w:lineRule="auto"/>
            </w:pPr>
            <w:r>
              <w:t xml:space="preserve">30min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CE61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0741" w14:textId="77777777" w:rsidR="000D3944" w:rsidRDefault="00000000">
            <w:pPr>
              <w:spacing w:after="0" w:line="240" w:lineRule="auto"/>
            </w:pPr>
            <w:r>
              <w:t xml:space="preserve">55 min easy long run </w:t>
            </w:r>
          </w:p>
        </w:tc>
      </w:tr>
      <w:tr w:rsidR="000D3944" w14:paraId="6785CEEE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1049" w14:textId="77777777" w:rsidR="000D3944" w:rsidRDefault="00000000">
            <w:pPr>
              <w:spacing w:after="0" w:line="240" w:lineRule="auto"/>
            </w:pPr>
            <w:r>
              <w:t>9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A227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7FA6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AFBC" w14:textId="77777777" w:rsidR="000D3944" w:rsidRDefault="00000000">
            <w:pPr>
              <w:spacing w:after="0" w:line="240" w:lineRule="auto"/>
            </w:pPr>
            <w:r>
              <w:t xml:space="preserve">16 min tempo plus 4 x 15 sec hills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B47D" w14:textId="77777777" w:rsidR="000D3944" w:rsidRDefault="00000000">
            <w:pPr>
              <w:spacing w:after="0" w:line="240" w:lineRule="auto"/>
            </w:pPr>
            <w:r>
              <w:t>Recovery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D62F" w14:textId="77777777" w:rsidR="000D3944" w:rsidRDefault="00000000">
            <w:pPr>
              <w:spacing w:after="0" w:line="240" w:lineRule="auto"/>
            </w:pPr>
            <w:r>
              <w:t xml:space="preserve">1,2,3,4,4,3,2,1min </w:t>
            </w:r>
          </w:p>
          <w:p w14:paraId="77499A71" w14:textId="77777777" w:rsidR="000D3944" w:rsidRDefault="00000000">
            <w:pPr>
              <w:spacing w:after="0" w:line="240" w:lineRule="auto"/>
            </w:pPr>
            <w:r>
              <w:t xml:space="preserve">with easy jog or walk half recovery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EB4B" w14:textId="77777777" w:rsidR="000D3944" w:rsidRDefault="00000000">
            <w:pPr>
              <w:spacing w:after="0" w:line="240" w:lineRule="auto"/>
            </w:pPr>
            <w:r>
              <w:t xml:space="preserve">30min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7B08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B320" w14:textId="77777777" w:rsidR="000D3944" w:rsidRDefault="00000000">
            <w:pPr>
              <w:spacing w:after="0" w:line="240" w:lineRule="auto"/>
            </w:pPr>
            <w:r>
              <w:t xml:space="preserve">60min easy long run </w:t>
            </w:r>
          </w:p>
        </w:tc>
      </w:tr>
      <w:tr w:rsidR="000D3944" w14:paraId="329520CB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677E" w14:textId="77777777" w:rsidR="000D3944" w:rsidRDefault="00000000">
            <w:pPr>
              <w:spacing w:after="0" w:line="240" w:lineRule="auto"/>
            </w:pPr>
            <w:r>
              <w:t>10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F6E1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1916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4ADE" w14:textId="77777777" w:rsidR="000D3944" w:rsidRDefault="00000000">
            <w:pPr>
              <w:spacing w:after="0" w:line="240" w:lineRule="auto"/>
            </w:pPr>
            <w:r>
              <w:t xml:space="preserve">18 min tempo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F35F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83B7" w14:textId="77777777" w:rsidR="000D3944" w:rsidRDefault="00000000">
            <w:pPr>
              <w:spacing w:after="0" w:line="240" w:lineRule="auto"/>
            </w:pPr>
            <w:r>
              <w:t xml:space="preserve">5min x 4 </w:t>
            </w:r>
          </w:p>
          <w:p w14:paraId="412BD53A" w14:textId="77777777" w:rsidR="000D3944" w:rsidRDefault="00000000">
            <w:pPr>
              <w:spacing w:after="0" w:line="240" w:lineRule="auto"/>
            </w:pPr>
            <w:r>
              <w:t xml:space="preserve">90 sec easy jog recovery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F26E" w14:textId="77777777" w:rsidR="000D3944" w:rsidRDefault="00000000">
            <w:pPr>
              <w:spacing w:after="0" w:line="240" w:lineRule="auto"/>
            </w:pPr>
            <w:r>
              <w:t xml:space="preserve">30min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3011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C84E" w14:textId="77777777" w:rsidR="000D3944" w:rsidRDefault="00000000">
            <w:pPr>
              <w:spacing w:after="0" w:line="240" w:lineRule="auto"/>
            </w:pPr>
            <w:r>
              <w:t xml:space="preserve">60min easy long run </w:t>
            </w:r>
          </w:p>
        </w:tc>
      </w:tr>
      <w:tr w:rsidR="000D3944" w14:paraId="3725A8FE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D807" w14:textId="77777777" w:rsidR="000D3944" w:rsidRDefault="00000000">
            <w:pPr>
              <w:spacing w:after="0" w:line="240" w:lineRule="auto"/>
            </w:pPr>
            <w:r>
              <w:t>11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3493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AF70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32D5" w14:textId="77777777" w:rsidR="000D3944" w:rsidRDefault="00000000">
            <w:pPr>
              <w:spacing w:after="0" w:line="240" w:lineRule="auto"/>
            </w:pPr>
            <w:r>
              <w:t xml:space="preserve">16min tempo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D25F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5ACF" w14:textId="77777777" w:rsidR="000D3944" w:rsidRDefault="00000000">
            <w:pPr>
              <w:spacing w:after="0" w:line="240" w:lineRule="auto"/>
            </w:pPr>
            <w:r>
              <w:t xml:space="preserve">1min x12 </w:t>
            </w:r>
          </w:p>
          <w:p w14:paraId="4FF477F0" w14:textId="77777777" w:rsidR="000D3944" w:rsidRDefault="00000000">
            <w:pPr>
              <w:spacing w:after="0" w:line="240" w:lineRule="auto"/>
            </w:pPr>
            <w:r>
              <w:t xml:space="preserve">45sec recovery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09A0" w14:textId="77777777" w:rsidR="000D3944" w:rsidRDefault="00000000">
            <w:pPr>
              <w:spacing w:after="0" w:line="240" w:lineRule="auto"/>
            </w:pPr>
            <w:r>
              <w:t xml:space="preserve">30 min easy run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3E5A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ED05" w14:textId="77777777" w:rsidR="000D3944" w:rsidRDefault="00000000">
            <w:pPr>
              <w:spacing w:after="0" w:line="240" w:lineRule="auto"/>
            </w:pPr>
            <w:r>
              <w:t xml:space="preserve">40min easy </w:t>
            </w:r>
            <w:r>
              <w:lastRenderedPageBreak/>
              <w:t xml:space="preserve">long run </w:t>
            </w:r>
          </w:p>
        </w:tc>
      </w:tr>
      <w:tr w:rsidR="000D3944" w14:paraId="00919D2B" w14:textId="77777777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D963" w14:textId="77777777" w:rsidR="000D3944" w:rsidRDefault="00000000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7EE2" w14:textId="77777777" w:rsidR="000D3944" w:rsidRDefault="000D3944">
            <w:pPr>
              <w:spacing w:after="0" w:line="240" w:lineRule="auto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8EB9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3B54" w14:textId="77777777" w:rsidR="000D3944" w:rsidRDefault="00000000">
            <w:pPr>
              <w:spacing w:after="0" w:line="240" w:lineRule="auto"/>
            </w:pPr>
            <w:r>
              <w:t xml:space="preserve"> 3min x6 </w:t>
            </w:r>
          </w:p>
          <w:p w14:paraId="3520E37A" w14:textId="77777777" w:rsidR="000D3944" w:rsidRDefault="00000000">
            <w:pPr>
              <w:spacing w:after="0" w:line="240" w:lineRule="auto"/>
            </w:pPr>
            <w:r>
              <w:t xml:space="preserve">90 sec </w:t>
            </w:r>
            <w:proofErr w:type="gramStart"/>
            <w:r>
              <w:t>rec</w:t>
            </w:r>
            <w:proofErr w:type="gramEnd"/>
            <w: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909E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DA4F" w14:textId="77777777" w:rsidR="000D3944" w:rsidRDefault="00000000">
            <w:pPr>
              <w:spacing w:after="0" w:line="240" w:lineRule="auto"/>
            </w:pPr>
            <w:r>
              <w:t xml:space="preserve">30min easy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EB88" w14:textId="77777777" w:rsidR="000D3944" w:rsidRDefault="00000000">
            <w:pPr>
              <w:spacing w:after="0" w:line="240" w:lineRule="auto"/>
            </w:pPr>
            <w:r>
              <w:t xml:space="preserve">20min easy run with 4 strides </w:t>
            </w:r>
          </w:p>
          <w:p w14:paraId="47768A5C" w14:textId="77777777" w:rsidR="000D3944" w:rsidRDefault="00000000">
            <w:pPr>
              <w:spacing w:after="0" w:line="240" w:lineRule="auto"/>
            </w:pPr>
            <w:r>
              <w:t xml:space="preserve">70%x1 </w:t>
            </w:r>
          </w:p>
          <w:p w14:paraId="29A6CFFA" w14:textId="77777777" w:rsidR="000D3944" w:rsidRDefault="00000000">
            <w:pPr>
              <w:spacing w:after="0" w:line="240" w:lineRule="auto"/>
            </w:pPr>
            <w:r>
              <w:t>80%x2</w:t>
            </w:r>
          </w:p>
          <w:p w14:paraId="7F857A84" w14:textId="77777777" w:rsidR="000D3944" w:rsidRDefault="00000000">
            <w:pPr>
              <w:spacing w:after="0" w:line="240" w:lineRule="auto"/>
            </w:pPr>
            <w:r>
              <w:t xml:space="preserve">90%x1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0BD8" w14:textId="77777777" w:rsidR="000D3944" w:rsidRDefault="00000000">
            <w:pPr>
              <w:spacing w:after="0" w:line="240" w:lineRule="auto"/>
            </w:pPr>
            <w:r>
              <w:t xml:space="preserve">Recovery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3AE9" w14:textId="77777777" w:rsidR="000D3944" w:rsidRDefault="00000000">
            <w:pPr>
              <w:spacing w:after="0" w:line="240" w:lineRule="auto"/>
            </w:pPr>
            <w:r>
              <w:t xml:space="preserve">RACE DAY </w:t>
            </w:r>
          </w:p>
        </w:tc>
      </w:tr>
    </w:tbl>
    <w:p w14:paraId="6D4727A7" w14:textId="77777777" w:rsidR="000D3944" w:rsidRDefault="000D3944"/>
    <w:p w14:paraId="5DC928DF" w14:textId="77777777" w:rsidR="000D3944" w:rsidRDefault="000D3944"/>
    <w:p w14:paraId="0931DFBD" w14:textId="77777777" w:rsidR="000D3944" w:rsidRDefault="00000000">
      <w:r>
        <w:t xml:space="preserve">This plan is the break 60min plan </w:t>
      </w:r>
    </w:p>
    <w:sectPr w:rsidR="000D39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E2C5" w14:textId="77777777" w:rsidR="00E355C5" w:rsidRDefault="00E355C5">
      <w:pPr>
        <w:spacing w:after="0" w:line="240" w:lineRule="auto"/>
      </w:pPr>
      <w:r>
        <w:separator/>
      </w:r>
    </w:p>
  </w:endnote>
  <w:endnote w:type="continuationSeparator" w:id="0">
    <w:p w14:paraId="5D97EB74" w14:textId="77777777" w:rsidR="00E355C5" w:rsidRDefault="00E3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D6B1C" w14:textId="77777777" w:rsidR="00E355C5" w:rsidRDefault="00E355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582753" w14:textId="77777777" w:rsidR="00E355C5" w:rsidRDefault="00E35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3944"/>
    <w:rsid w:val="000D3944"/>
    <w:rsid w:val="00341D5A"/>
    <w:rsid w:val="00B12A4D"/>
    <w:rsid w:val="00E3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D606"/>
  <w15:docId w15:val="{4C23CC7A-A004-4AB9-96E2-2C983F9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Wallace</dc:creator>
  <dc:description/>
  <cp:lastModifiedBy>Luke Dinsmore</cp:lastModifiedBy>
  <cp:revision>2</cp:revision>
  <dcterms:created xsi:type="dcterms:W3CDTF">2025-01-14T15:42:00Z</dcterms:created>
  <dcterms:modified xsi:type="dcterms:W3CDTF">2025-01-14T15:42:00Z</dcterms:modified>
</cp:coreProperties>
</file>